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AF15" w14:textId="77777777" w:rsidR="00FE067E" w:rsidRDefault="00CD36CF" w:rsidP="00EF6030">
      <w:pPr>
        <w:pStyle w:val="TitlePageOrigin"/>
      </w:pPr>
      <w:r>
        <w:t>WEST virginia legislature</w:t>
      </w:r>
    </w:p>
    <w:p w14:paraId="7EC19A55" w14:textId="195A92F9" w:rsidR="00CD36CF" w:rsidRDefault="00CD36CF" w:rsidP="00EF6030">
      <w:pPr>
        <w:pStyle w:val="TitlePageSession"/>
      </w:pPr>
      <w:r>
        <w:t>20</w:t>
      </w:r>
      <w:r w:rsidR="006565E8">
        <w:t>2</w:t>
      </w:r>
      <w:r w:rsidR="00B307BF">
        <w:t>6</w:t>
      </w:r>
      <w:r>
        <w:t xml:space="preserve"> regular session</w:t>
      </w:r>
    </w:p>
    <w:p w14:paraId="1F5C93B1" w14:textId="58CFDA91" w:rsidR="00AC3B58" w:rsidRPr="00AC3B58" w:rsidRDefault="00B02A7C" w:rsidP="008C574C">
      <w:pPr>
        <w:pStyle w:val="TitlePageBillPrefix"/>
      </w:pPr>
      <w:sdt>
        <w:sdtPr>
          <w:tag w:val="IntroDate"/>
          <w:id w:val="-1236936958"/>
          <w:placeholder>
            <w:docPart w:val="7B300C0824C84D1186DC37227852A776"/>
          </w:placeholder>
          <w:text/>
        </w:sdtPr>
        <w:sdtEndPr/>
        <w:sdtContent>
          <w:r w:rsidR="008C574C">
            <w:t>Introduced</w:t>
          </w:r>
        </w:sdtContent>
      </w:sdt>
    </w:p>
    <w:p w14:paraId="3D9A9D1B" w14:textId="0218A4DC" w:rsidR="00CD36CF" w:rsidRDefault="00B02A7C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8F3C72820484E9894132248BA1E44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D01F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5F41F5A5EAA4CA7AD818F6ABB512236"/>
          </w:placeholder>
          <w:text/>
        </w:sdtPr>
        <w:sdtEndPr/>
        <w:sdtContent>
          <w:r w:rsidR="00A95486">
            <w:t>4053</w:t>
          </w:r>
        </w:sdtContent>
      </w:sdt>
    </w:p>
    <w:p w14:paraId="151B1BB4" w14:textId="18E0BE8C" w:rsidR="006B23EA" w:rsidRDefault="006B23EA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sdt>
        <w:sdtPr>
          <w:rPr>
            <w:smallCaps/>
          </w:rPr>
          <w:alias w:val="Sponsors"/>
          <w:tag w:val="Sponsors"/>
          <w:id w:val="-1720885910"/>
          <w:placeholder>
            <w:docPart w:val="DefaultPlaceholder_-1854013440"/>
          </w:placeholder>
        </w:sdtPr>
        <w:sdtEndPr/>
        <w:sdtContent>
          <w:r w:rsidR="00FD01FA">
            <w:rPr>
              <w:smallCaps/>
            </w:rPr>
            <w:t>Delegate</w:t>
          </w:r>
          <w:r w:rsidR="00C05CB3">
            <w:rPr>
              <w:smallCaps/>
            </w:rPr>
            <w:t>s</w:t>
          </w:r>
          <w:r w:rsidR="00FD01FA">
            <w:rPr>
              <w:smallCaps/>
            </w:rPr>
            <w:t xml:space="preserve"> </w:t>
          </w:r>
          <w:r w:rsidR="00B307BF">
            <w:rPr>
              <w:smallCaps/>
            </w:rPr>
            <w:t>Hall</w:t>
          </w:r>
          <w:r w:rsidR="00B02A7C">
            <w:rPr>
              <w:smallCaps/>
            </w:rPr>
            <w:t>, Crouse, Drennan, Fehrenbacher, Heckert, Holstein, Moore, Pinson, and Shamblin</w:t>
          </w:r>
        </w:sdtContent>
      </w:sdt>
    </w:p>
    <w:p w14:paraId="416BFE74" w14:textId="057EC85D" w:rsidR="008C574C" w:rsidRDefault="00CD36CF" w:rsidP="00EF6030">
      <w:pPr>
        <w:pStyle w:val="References"/>
      </w:pPr>
      <w:r>
        <w:t>[</w:t>
      </w:r>
      <w:r w:rsidR="008C574C">
        <w:t xml:space="preserve">Introduced; </w:t>
      </w:r>
      <w:r w:rsidR="001A6779">
        <w:t>r</w:t>
      </w:r>
      <w:r w:rsidR="008C574C">
        <w:t>eferred</w:t>
      </w:r>
    </w:p>
    <w:p w14:paraId="18EE6F7B" w14:textId="08B8564F" w:rsidR="006B23EA" w:rsidRDefault="008C574C" w:rsidP="00EF6030">
      <w:pPr>
        <w:pStyle w:val="References"/>
      </w:pPr>
      <w:r>
        <w:t>to the Committee on</w:t>
      </w:r>
      <w:r w:rsidR="00CD36CF">
        <w:t>]</w:t>
      </w:r>
    </w:p>
    <w:p w14:paraId="761FD6C0" w14:textId="7B2ED07F" w:rsidR="006B23EA" w:rsidRPr="00F709DC" w:rsidRDefault="006B23EA" w:rsidP="00F709DC">
      <w:pPr>
        <w:pStyle w:val="TitleSection"/>
      </w:pPr>
      <w:r w:rsidRPr="00F709DC">
        <w:lastRenderedPageBreak/>
        <w:t xml:space="preserve">A BILL to </w:t>
      </w:r>
      <w:r w:rsidR="00393CB9">
        <w:t>amend the Code of West Virginia, 1931, as amended, by adding a new section, designated</w:t>
      </w:r>
      <w:r w:rsidR="00F709DC" w:rsidRPr="00F709DC">
        <w:t xml:space="preserve"> §</w:t>
      </w:r>
      <w:r w:rsidR="0050596D">
        <w:t>30-29-5b</w:t>
      </w:r>
      <w:r w:rsidR="00F709DC" w:rsidRPr="00F709DC">
        <w:t xml:space="preserve">, </w:t>
      </w:r>
      <w:r w:rsidR="00FD01FA">
        <w:t>relating to</w:t>
      </w:r>
      <w:r w:rsidR="00C232C8" w:rsidRPr="00C232C8">
        <w:rPr>
          <w:color w:val="auto"/>
        </w:rPr>
        <w:t xml:space="preserve"> </w:t>
      </w:r>
      <w:r w:rsidR="0050596D">
        <w:rPr>
          <w:color w:val="auto"/>
        </w:rPr>
        <w:t>establishing the "blue envelope" program; and providing for the distribution of envelopes to individuals with autism spectrum disorder.</w:t>
      </w:r>
    </w:p>
    <w:p w14:paraId="3E7E8035" w14:textId="77777777" w:rsidR="006B23EA" w:rsidRPr="00DB17B6" w:rsidRDefault="006B23EA" w:rsidP="006B23EA">
      <w:pPr>
        <w:pStyle w:val="EnactingClause"/>
        <w:rPr>
          <w:color w:val="auto"/>
        </w:rPr>
      </w:pPr>
      <w:r w:rsidRPr="00DB17B6">
        <w:rPr>
          <w:color w:val="auto"/>
        </w:rPr>
        <w:t>Be it enacted by the Legislature of West Virginia:</w:t>
      </w:r>
    </w:p>
    <w:p w14:paraId="7ED75CC8" w14:textId="77777777" w:rsidR="0050596D" w:rsidRDefault="0050596D" w:rsidP="00E17236">
      <w:pPr>
        <w:pStyle w:val="Note"/>
        <w:ind w:left="0"/>
        <w:rPr>
          <w:color w:val="auto"/>
        </w:rPr>
        <w:sectPr w:rsidR="0050596D" w:rsidSect="005059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7FC7A2" w14:textId="42294EB8" w:rsidR="0050596D" w:rsidRDefault="0050596D" w:rsidP="0050596D">
      <w:pPr>
        <w:pStyle w:val="ArticleHeading"/>
        <w:rPr>
          <w:color w:val="auto"/>
        </w:rPr>
      </w:pPr>
      <w:r>
        <w:t>ARTICLE 29. LAW-ENFORCEMENT TRAINING AND CERTIFICATION.</w:t>
      </w:r>
      <w:r>
        <w:rPr>
          <w:color w:val="auto"/>
        </w:rPr>
        <w:t xml:space="preserve"> </w:t>
      </w:r>
    </w:p>
    <w:p w14:paraId="024DFFD3" w14:textId="77777777" w:rsidR="0050596D" w:rsidRDefault="0050596D" w:rsidP="00E17236">
      <w:pPr>
        <w:pStyle w:val="Note"/>
        <w:ind w:left="0"/>
        <w:rPr>
          <w:color w:val="auto"/>
        </w:rPr>
        <w:sectPr w:rsidR="0050596D" w:rsidSect="005059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B5FAC9B" w14:textId="2E1BE3F9" w:rsidR="0050596D" w:rsidRPr="0050596D" w:rsidRDefault="0050596D" w:rsidP="00F81457">
      <w:pPr>
        <w:pStyle w:val="SectionHeading"/>
        <w:rPr>
          <w:u w:val="single"/>
        </w:rPr>
        <w:sectPr w:rsidR="0050596D" w:rsidRPr="0050596D" w:rsidSect="005059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596D">
        <w:rPr>
          <w:u w:val="single"/>
        </w:rPr>
        <w:t>§30-29-5b.  Blue envelope program.</w:t>
      </w:r>
    </w:p>
    <w:p w14:paraId="794B386E" w14:textId="1D7C9CA5" w:rsidR="00CB4950" w:rsidRDefault="0050596D" w:rsidP="00CB4950">
      <w:pPr>
        <w:pStyle w:val="SectionBody"/>
        <w:rPr>
          <w:u w:val="single"/>
        </w:rPr>
      </w:pPr>
      <w:r w:rsidRPr="0050596D">
        <w:rPr>
          <w:u w:val="single"/>
        </w:rPr>
        <w:t xml:space="preserve">(a) </w:t>
      </w:r>
      <w:r w:rsidR="00CB4950" w:rsidRPr="00CB4950">
        <w:rPr>
          <w:i/>
          <w:iCs/>
          <w:u w:val="single"/>
        </w:rPr>
        <w:t>Purpose</w:t>
      </w:r>
      <w:r w:rsidR="00CB4950">
        <w:rPr>
          <w:u w:val="single"/>
        </w:rPr>
        <w:t xml:space="preserve">. - </w:t>
      </w:r>
      <w:r w:rsidRPr="0050596D">
        <w:rPr>
          <w:u w:val="single"/>
        </w:rPr>
        <w:t xml:space="preserve">The Legislature </w:t>
      </w:r>
      <w:r w:rsidR="00CB4950">
        <w:rPr>
          <w:u w:val="single"/>
        </w:rPr>
        <w:t>hereby establishes the</w:t>
      </w:r>
      <w:r w:rsidRPr="0050596D">
        <w:rPr>
          <w:u w:val="single"/>
        </w:rPr>
        <w:t xml:space="preserve"> Blue Envelope Program to</w:t>
      </w:r>
      <w:r w:rsidR="00CB4950">
        <w:rPr>
          <w:u w:val="single"/>
        </w:rPr>
        <w:t xml:space="preserve"> assist communication between law enforcement officers and individuals with autism spectrum disorder, dementia, or intellectual and developmental disabilities during a motor vehicle-related interaction.</w:t>
      </w:r>
    </w:p>
    <w:p w14:paraId="1D3483A7" w14:textId="5C6EE2A1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CB4950">
        <w:rPr>
          <w:i/>
          <w:iCs/>
          <w:u w:val="single"/>
        </w:rPr>
        <w:t>Program development</w:t>
      </w:r>
      <w:r>
        <w:rPr>
          <w:u w:val="single"/>
        </w:rPr>
        <w:t xml:space="preserve">. – </w:t>
      </w:r>
    </w:p>
    <w:p w14:paraId="20A45391" w14:textId="557F6177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>(1) On or before January 1, 2027, the</w:t>
      </w:r>
      <w:r w:rsidR="007C4299">
        <w:rPr>
          <w:u w:val="single"/>
        </w:rPr>
        <w:t xml:space="preserve"> West Virginia Division of Motor Vehicles ("the division"), </w:t>
      </w:r>
      <w:r>
        <w:rPr>
          <w:u w:val="single"/>
        </w:rPr>
        <w:t xml:space="preserve">in coordination </w:t>
      </w:r>
      <w:r w:rsidR="007C4299">
        <w:rPr>
          <w:u w:val="single"/>
        </w:rPr>
        <w:t>with the West Virginia Behavioral Healthcare Providers Association, shall design and make available</w:t>
      </w:r>
      <w:r>
        <w:rPr>
          <w:u w:val="single"/>
        </w:rPr>
        <w:t xml:space="preserve"> a specially colored blue envelope that will hold a driver's essential documents, including, but not limited to, a driver's license, vehicle registration, and an emergency contact card.</w:t>
      </w:r>
    </w:p>
    <w:p w14:paraId="0AB6C649" w14:textId="2DE36AD3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 xml:space="preserve">(2) The envelope shall include communication guidance printed on </w:t>
      </w:r>
      <w:proofErr w:type="gramStart"/>
      <w:r>
        <w:rPr>
          <w:u w:val="single"/>
        </w:rPr>
        <w:t>its</w:t>
      </w:r>
      <w:proofErr w:type="gramEnd"/>
      <w:r>
        <w:rPr>
          <w:u w:val="single"/>
        </w:rPr>
        <w:t xml:space="preserve"> exterior to help law enforcement officers recognize and adapt their approach when interacting with a participating driver.</w:t>
      </w:r>
    </w:p>
    <w:p w14:paraId="1F7F2037" w14:textId="5DB87B5D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>(3) Each participant shall also be provided with a window cling decal to display in their vehicle, indicating participation in the program.</w:t>
      </w:r>
    </w:p>
    <w:p w14:paraId="1CA15371" w14:textId="00090C2A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>(4) Upon request of an eligible individual, or the parent or guardian of a participating minor, the department shall provide the program package described in this section. The department shall make program information and instructions for obtaining materials available on its official website.</w:t>
      </w:r>
    </w:p>
    <w:p w14:paraId="58061741" w14:textId="6DEF4A1E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Pr="00CB4950">
        <w:rPr>
          <w:i/>
          <w:iCs/>
          <w:u w:val="single"/>
        </w:rPr>
        <w:t>Eligibility and distribution</w:t>
      </w:r>
      <w:r>
        <w:rPr>
          <w:u w:val="single"/>
        </w:rPr>
        <w:t xml:space="preserve">. – </w:t>
      </w:r>
    </w:p>
    <w:p w14:paraId="61901BE9" w14:textId="6EDA16E0" w:rsidR="00CB4950" w:rsidRDefault="00CB4950" w:rsidP="00CB4950">
      <w:pPr>
        <w:pStyle w:val="SectionBody"/>
        <w:rPr>
          <w:u w:val="single"/>
        </w:rPr>
      </w:pPr>
      <w:r>
        <w:rPr>
          <w:u w:val="single"/>
        </w:rPr>
        <w:t xml:space="preserve">(1) Beginning January 1, 2027, any individual with autism spectrum disorder, dementia, or intellectual and developmental disabilities who holds a valid driver's license or permit may </w:t>
      </w:r>
      <w:r>
        <w:rPr>
          <w:u w:val="single"/>
        </w:rPr>
        <w:lastRenderedPageBreak/>
        <w:t>request a blue envelope program package.</w:t>
      </w:r>
    </w:p>
    <w:p w14:paraId="6E3F8D89" w14:textId="414B158E" w:rsidR="00CB4950" w:rsidRPr="0050596D" w:rsidRDefault="00CB4950" w:rsidP="00CB4950">
      <w:pPr>
        <w:pStyle w:val="SectionBody"/>
        <w:rPr>
          <w:u w:val="single"/>
        </w:rPr>
        <w:sectPr w:rsidR="00CB4950" w:rsidRPr="0050596D" w:rsidSect="005059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(2) Requests may be made to </w:t>
      </w:r>
      <w:r w:rsidR="007C4299">
        <w:rPr>
          <w:u w:val="single"/>
        </w:rPr>
        <w:t>the West Virginia</w:t>
      </w:r>
      <w:r>
        <w:rPr>
          <w:u w:val="single"/>
        </w:rPr>
        <w:t xml:space="preserve"> Division of Motor Vehicles office</w:t>
      </w:r>
      <w:r w:rsidR="007C4299">
        <w:rPr>
          <w:u w:val="single"/>
        </w:rPr>
        <w:t>, county sheriff's offices, or municipality police stations</w:t>
      </w:r>
      <w:r>
        <w:rPr>
          <w:u w:val="single"/>
        </w:rPr>
        <w:t>.</w:t>
      </w:r>
    </w:p>
    <w:p w14:paraId="7642F8C1" w14:textId="77777777" w:rsidR="0050596D" w:rsidRDefault="0050596D" w:rsidP="00E17236">
      <w:pPr>
        <w:pStyle w:val="Note"/>
        <w:ind w:left="0"/>
        <w:rPr>
          <w:color w:val="auto"/>
        </w:rPr>
      </w:pPr>
    </w:p>
    <w:p w14:paraId="45DBADA7" w14:textId="632FE5FE" w:rsidR="00AF72C1" w:rsidRPr="00DB17B6" w:rsidRDefault="00AF72C1" w:rsidP="00AF72C1">
      <w:pPr>
        <w:pStyle w:val="Note"/>
        <w:rPr>
          <w:color w:val="auto"/>
        </w:rPr>
      </w:pPr>
      <w:r w:rsidRPr="00DB17B6">
        <w:rPr>
          <w:color w:val="auto"/>
        </w:rPr>
        <w:t>NOTE: The purpose of this bill is to</w:t>
      </w:r>
      <w:r w:rsidR="0050596D">
        <w:rPr>
          <w:color w:val="auto"/>
        </w:rPr>
        <w:t xml:space="preserve"> establish the blue envelope program</w:t>
      </w:r>
      <w:r w:rsidR="00192C02">
        <w:rPr>
          <w:color w:val="auto"/>
        </w:rPr>
        <w:t>.</w:t>
      </w:r>
    </w:p>
    <w:p w14:paraId="17A1C1FA" w14:textId="77777777" w:rsidR="00AF72C1" w:rsidRPr="00DB17B6" w:rsidRDefault="00AF72C1" w:rsidP="00AF72C1">
      <w:pPr>
        <w:pStyle w:val="Note"/>
        <w:rPr>
          <w:color w:val="auto"/>
        </w:rPr>
      </w:pPr>
      <w:r w:rsidRPr="00DB17B6">
        <w:rPr>
          <w:color w:val="auto"/>
        </w:rPr>
        <w:t xml:space="preserve">Strike-throughs indicate language that would be stricken from a </w:t>
      </w:r>
      <w:proofErr w:type="gramStart"/>
      <w:r w:rsidRPr="00DB17B6">
        <w:rPr>
          <w:color w:val="auto"/>
        </w:rPr>
        <w:t>heading</w:t>
      </w:r>
      <w:proofErr w:type="gramEnd"/>
      <w:r w:rsidRPr="00DB17B6">
        <w:rPr>
          <w:color w:val="auto"/>
        </w:rPr>
        <w:t xml:space="preserve"> or the present law and underscoring indicates new language that would be added.</w:t>
      </w:r>
    </w:p>
    <w:p w14:paraId="6953B080" w14:textId="77777777" w:rsidR="00E831B3" w:rsidRDefault="00E831B3" w:rsidP="00EF6030">
      <w:pPr>
        <w:pStyle w:val="References"/>
      </w:pPr>
    </w:p>
    <w:sectPr w:rsidR="00E831B3" w:rsidSect="0050596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721F" w14:textId="77777777" w:rsidR="008C7255" w:rsidRPr="00B844FE" w:rsidRDefault="008C7255" w:rsidP="00B844FE">
      <w:r>
        <w:separator/>
      </w:r>
    </w:p>
  </w:endnote>
  <w:endnote w:type="continuationSeparator" w:id="0">
    <w:p w14:paraId="2FD76991" w14:textId="77777777" w:rsidR="008C7255" w:rsidRPr="00B844FE" w:rsidRDefault="008C72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5184" w14:textId="77777777" w:rsidR="00CB4950" w:rsidRDefault="00CB4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790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36C73" w14:textId="2BF6AC6F" w:rsidR="0050596D" w:rsidRDefault="00505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AF3D4" w14:textId="77777777" w:rsidR="0050596D" w:rsidRDefault="00505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FFE" w14:textId="4A77F30B" w:rsidR="00C232C8" w:rsidRDefault="00C232C8">
    <w:pPr>
      <w:pStyle w:val="Footer"/>
      <w:jc w:val="center"/>
    </w:pPr>
  </w:p>
  <w:p w14:paraId="11F39A27" w14:textId="77777777" w:rsidR="00C232C8" w:rsidRDefault="00C23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7B9E" w14:textId="77777777" w:rsidR="008C7255" w:rsidRPr="00B844FE" w:rsidRDefault="008C7255" w:rsidP="00B844FE">
      <w:r>
        <w:separator/>
      </w:r>
    </w:p>
  </w:footnote>
  <w:footnote w:type="continuationSeparator" w:id="0">
    <w:p w14:paraId="4C399D55" w14:textId="77777777" w:rsidR="008C7255" w:rsidRPr="00B844FE" w:rsidRDefault="008C72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49AC" w14:textId="77777777" w:rsidR="00CB4950" w:rsidRDefault="00CB4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0E0B" w14:textId="47CD9A71" w:rsidR="0050596D" w:rsidRDefault="0050596D">
    <w:pPr>
      <w:pStyle w:val="Header"/>
    </w:pPr>
    <w:r>
      <w:t>Intr. HB</w:t>
    </w:r>
    <w:r>
      <w:tab/>
    </w:r>
    <w:r>
      <w:tab/>
      <w:t>2026R</w:t>
    </w:r>
    <w:r w:rsidR="00CB4950">
      <w:t>1609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E47E" w14:textId="77777777" w:rsidR="00CB4950" w:rsidRDefault="00CB4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4A2344A"/>
    <w:multiLevelType w:val="hybridMultilevel"/>
    <w:tmpl w:val="6CAEEBC2"/>
    <w:lvl w:ilvl="0" w:tplc="F08A6A26">
      <w:start w:val="1"/>
      <w:numFmt w:val="lowerLetter"/>
      <w:lvlText w:val="%1."/>
      <w:lvlJc w:val="left"/>
      <w:pPr>
        <w:ind w:left="820" w:hanging="358"/>
      </w:pPr>
      <w:rPr>
        <w:rFonts w:hint="default"/>
        <w:spacing w:val="0"/>
        <w:w w:val="103"/>
        <w:lang w:val="en-US" w:eastAsia="en-US" w:bidi="ar-SA"/>
      </w:rPr>
    </w:lvl>
    <w:lvl w:ilvl="1" w:tplc="ABE4D4F2">
      <w:start w:val="1"/>
      <w:numFmt w:val="lowerLetter"/>
      <w:lvlText w:val="%2."/>
      <w:lvlJc w:val="left"/>
      <w:pPr>
        <w:ind w:left="1544" w:hanging="350"/>
      </w:pPr>
      <w:rPr>
        <w:rFonts w:hint="default"/>
        <w:spacing w:val="-1"/>
        <w:w w:val="101"/>
        <w:lang w:val="en-US" w:eastAsia="en-US" w:bidi="ar-SA"/>
      </w:rPr>
    </w:lvl>
    <w:lvl w:ilvl="2" w:tplc="D99A7700">
      <w:numFmt w:val="bullet"/>
      <w:lvlText w:val="•"/>
      <w:lvlJc w:val="left"/>
      <w:pPr>
        <w:ind w:left="2431" w:hanging="350"/>
      </w:pPr>
      <w:rPr>
        <w:rFonts w:hint="default"/>
        <w:lang w:val="en-US" w:eastAsia="en-US" w:bidi="ar-SA"/>
      </w:rPr>
    </w:lvl>
    <w:lvl w:ilvl="3" w:tplc="ADCAD098">
      <w:numFmt w:val="bullet"/>
      <w:lvlText w:val="•"/>
      <w:lvlJc w:val="left"/>
      <w:pPr>
        <w:ind w:left="3322" w:hanging="350"/>
      </w:pPr>
      <w:rPr>
        <w:rFonts w:hint="default"/>
        <w:lang w:val="en-US" w:eastAsia="en-US" w:bidi="ar-SA"/>
      </w:rPr>
    </w:lvl>
    <w:lvl w:ilvl="4" w:tplc="1696D40E">
      <w:numFmt w:val="bullet"/>
      <w:lvlText w:val="•"/>
      <w:lvlJc w:val="left"/>
      <w:pPr>
        <w:ind w:left="4213" w:hanging="350"/>
      </w:pPr>
      <w:rPr>
        <w:rFonts w:hint="default"/>
        <w:lang w:val="en-US" w:eastAsia="en-US" w:bidi="ar-SA"/>
      </w:rPr>
    </w:lvl>
    <w:lvl w:ilvl="5" w:tplc="B590E1E4">
      <w:numFmt w:val="bullet"/>
      <w:lvlText w:val="•"/>
      <w:lvlJc w:val="left"/>
      <w:pPr>
        <w:ind w:left="5104" w:hanging="350"/>
      </w:pPr>
      <w:rPr>
        <w:rFonts w:hint="default"/>
        <w:lang w:val="en-US" w:eastAsia="en-US" w:bidi="ar-SA"/>
      </w:rPr>
    </w:lvl>
    <w:lvl w:ilvl="6" w:tplc="659EC138">
      <w:numFmt w:val="bullet"/>
      <w:lvlText w:val="•"/>
      <w:lvlJc w:val="left"/>
      <w:pPr>
        <w:ind w:left="5995" w:hanging="350"/>
      </w:pPr>
      <w:rPr>
        <w:rFonts w:hint="default"/>
        <w:lang w:val="en-US" w:eastAsia="en-US" w:bidi="ar-SA"/>
      </w:rPr>
    </w:lvl>
    <w:lvl w:ilvl="7" w:tplc="340ABD3C">
      <w:numFmt w:val="bullet"/>
      <w:lvlText w:val="•"/>
      <w:lvlJc w:val="left"/>
      <w:pPr>
        <w:ind w:left="6886" w:hanging="350"/>
      </w:pPr>
      <w:rPr>
        <w:rFonts w:hint="default"/>
        <w:lang w:val="en-US" w:eastAsia="en-US" w:bidi="ar-SA"/>
      </w:rPr>
    </w:lvl>
    <w:lvl w:ilvl="8" w:tplc="513026F0">
      <w:numFmt w:val="bullet"/>
      <w:lvlText w:val="•"/>
      <w:lvlJc w:val="left"/>
      <w:pPr>
        <w:ind w:left="7777" w:hanging="350"/>
      </w:pPr>
      <w:rPr>
        <w:rFonts w:hint="default"/>
        <w:lang w:val="en-US" w:eastAsia="en-US" w:bidi="ar-SA"/>
      </w:rPr>
    </w:lvl>
  </w:abstractNum>
  <w:num w:numId="1" w16cid:durableId="743602800">
    <w:abstractNumId w:val="0"/>
  </w:num>
  <w:num w:numId="2" w16cid:durableId="1640570377">
    <w:abstractNumId w:val="0"/>
  </w:num>
  <w:num w:numId="3" w16cid:durableId="212376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02"/>
    <w:rsid w:val="00002112"/>
    <w:rsid w:val="0000526A"/>
    <w:rsid w:val="00006F91"/>
    <w:rsid w:val="00073181"/>
    <w:rsid w:val="00085D22"/>
    <w:rsid w:val="000C285D"/>
    <w:rsid w:val="000C5C77"/>
    <w:rsid w:val="000E3BCC"/>
    <w:rsid w:val="0010070F"/>
    <w:rsid w:val="0012246A"/>
    <w:rsid w:val="001470C6"/>
    <w:rsid w:val="00150C3A"/>
    <w:rsid w:val="0015112E"/>
    <w:rsid w:val="001552E7"/>
    <w:rsid w:val="001566B4"/>
    <w:rsid w:val="00163C71"/>
    <w:rsid w:val="00175B38"/>
    <w:rsid w:val="00192C02"/>
    <w:rsid w:val="00196D48"/>
    <w:rsid w:val="001A278B"/>
    <w:rsid w:val="001A6779"/>
    <w:rsid w:val="001C279E"/>
    <w:rsid w:val="001D21DD"/>
    <w:rsid w:val="001D459E"/>
    <w:rsid w:val="001E460E"/>
    <w:rsid w:val="001E6738"/>
    <w:rsid w:val="002272DB"/>
    <w:rsid w:val="002301C2"/>
    <w:rsid w:val="00230763"/>
    <w:rsid w:val="00251E66"/>
    <w:rsid w:val="0027011C"/>
    <w:rsid w:val="00274200"/>
    <w:rsid w:val="00275740"/>
    <w:rsid w:val="002A0269"/>
    <w:rsid w:val="00301F44"/>
    <w:rsid w:val="00303684"/>
    <w:rsid w:val="00305048"/>
    <w:rsid w:val="003063EC"/>
    <w:rsid w:val="003143F5"/>
    <w:rsid w:val="00314854"/>
    <w:rsid w:val="00344215"/>
    <w:rsid w:val="003462EF"/>
    <w:rsid w:val="00365920"/>
    <w:rsid w:val="00393CB9"/>
    <w:rsid w:val="003C51CD"/>
    <w:rsid w:val="003D0C4C"/>
    <w:rsid w:val="003E3269"/>
    <w:rsid w:val="004059B9"/>
    <w:rsid w:val="004077B7"/>
    <w:rsid w:val="00410475"/>
    <w:rsid w:val="004247A2"/>
    <w:rsid w:val="00435BE1"/>
    <w:rsid w:val="00447407"/>
    <w:rsid w:val="004532B9"/>
    <w:rsid w:val="00462662"/>
    <w:rsid w:val="004677BA"/>
    <w:rsid w:val="00477277"/>
    <w:rsid w:val="004B2795"/>
    <w:rsid w:val="004C05A7"/>
    <w:rsid w:val="004C13DD"/>
    <w:rsid w:val="004D4460"/>
    <w:rsid w:val="004E3441"/>
    <w:rsid w:val="0050596D"/>
    <w:rsid w:val="0052076E"/>
    <w:rsid w:val="00550898"/>
    <w:rsid w:val="00571DC3"/>
    <w:rsid w:val="00572B84"/>
    <w:rsid w:val="005A5366"/>
    <w:rsid w:val="005A7131"/>
    <w:rsid w:val="00636A54"/>
    <w:rsid w:val="00637E73"/>
    <w:rsid w:val="006471C6"/>
    <w:rsid w:val="00651D3E"/>
    <w:rsid w:val="00654C06"/>
    <w:rsid w:val="006565E8"/>
    <w:rsid w:val="0068160E"/>
    <w:rsid w:val="006865E9"/>
    <w:rsid w:val="00691F3E"/>
    <w:rsid w:val="00694BFB"/>
    <w:rsid w:val="006A106B"/>
    <w:rsid w:val="006A1802"/>
    <w:rsid w:val="006A7D54"/>
    <w:rsid w:val="006B0735"/>
    <w:rsid w:val="006B23EA"/>
    <w:rsid w:val="006B6A4A"/>
    <w:rsid w:val="006C1529"/>
    <w:rsid w:val="006C523D"/>
    <w:rsid w:val="006D4036"/>
    <w:rsid w:val="006F7E4A"/>
    <w:rsid w:val="00702A2B"/>
    <w:rsid w:val="00704916"/>
    <w:rsid w:val="007803A3"/>
    <w:rsid w:val="0078493E"/>
    <w:rsid w:val="00797021"/>
    <w:rsid w:val="007B2FEB"/>
    <w:rsid w:val="007C4299"/>
    <w:rsid w:val="007E02CF"/>
    <w:rsid w:val="007E26CD"/>
    <w:rsid w:val="007E333F"/>
    <w:rsid w:val="007F1CF5"/>
    <w:rsid w:val="00800D29"/>
    <w:rsid w:val="0081249D"/>
    <w:rsid w:val="00834A9F"/>
    <w:rsid w:val="00834EDE"/>
    <w:rsid w:val="008701A3"/>
    <w:rsid w:val="008736AA"/>
    <w:rsid w:val="008C515E"/>
    <w:rsid w:val="008C574C"/>
    <w:rsid w:val="008C7255"/>
    <w:rsid w:val="008D275D"/>
    <w:rsid w:val="008E4C65"/>
    <w:rsid w:val="008E60E9"/>
    <w:rsid w:val="009017AC"/>
    <w:rsid w:val="00952402"/>
    <w:rsid w:val="009711B5"/>
    <w:rsid w:val="00980327"/>
    <w:rsid w:val="009C0D5C"/>
    <w:rsid w:val="009F1067"/>
    <w:rsid w:val="00A24343"/>
    <w:rsid w:val="00A31E01"/>
    <w:rsid w:val="00A35B03"/>
    <w:rsid w:val="00A527AD"/>
    <w:rsid w:val="00A718CF"/>
    <w:rsid w:val="00A72E7C"/>
    <w:rsid w:val="00A808CA"/>
    <w:rsid w:val="00A95486"/>
    <w:rsid w:val="00AA2B83"/>
    <w:rsid w:val="00AC3B58"/>
    <w:rsid w:val="00AC3B59"/>
    <w:rsid w:val="00AE48A0"/>
    <w:rsid w:val="00AE61BE"/>
    <w:rsid w:val="00AF09E0"/>
    <w:rsid w:val="00AF72C1"/>
    <w:rsid w:val="00B02A7C"/>
    <w:rsid w:val="00B11D83"/>
    <w:rsid w:val="00B16F25"/>
    <w:rsid w:val="00B24422"/>
    <w:rsid w:val="00B307BF"/>
    <w:rsid w:val="00B64BEC"/>
    <w:rsid w:val="00B80C20"/>
    <w:rsid w:val="00B844FE"/>
    <w:rsid w:val="00BC2A71"/>
    <w:rsid w:val="00BC562B"/>
    <w:rsid w:val="00BD51F6"/>
    <w:rsid w:val="00C05CB3"/>
    <w:rsid w:val="00C232C8"/>
    <w:rsid w:val="00C33014"/>
    <w:rsid w:val="00C33434"/>
    <w:rsid w:val="00C34869"/>
    <w:rsid w:val="00C42EB6"/>
    <w:rsid w:val="00C85096"/>
    <w:rsid w:val="00CA2D69"/>
    <w:rsid w:val="00CA5DBE"/>
    <w:rsid w:val="00CB20EF"/>
    <w:rsid w:val="00CB2B32"/>
    <w:rsid w:val="00CB4950"/>
    <w:rsid w:val="00CD12CB"/>
    <w:rsid w:val="00CD36CF"/>
    <w:rsid w:val="00CD3F81"/>
    <w:rsid w:val="00CF1DCA"/>
    <w:rsid w:val="00D131AA"/>
    <w:rsid w:val="00D400BF"/>
    <w:rsid w:val="00D53DFE"/>
    <w:rsid w:val="00D54447"/>
    <w:rsid w:val="00D56833"/>
    <w:rsid w:val="00D579FC"/>
    <w:rsid w:val="00D71884"/>
    <w:rsid w:val="00DB02F3"/>
    <w:rsid w:val="00DE526B"/>
    <w:rsid w:val="00DF199D"/>
    <w:rsid w:val="00DF3D9C"/>
    <w:rsid w:val="00DF4120"/>
    <w:rsid w:val="00DF62A6"/>
    <w:rsid w:val="00E01542"/>
    <w:rsid w:val="00E17236"/>
    <w:rsid w:val="00E34DDE"/>
    <w:rsid w:val="00E365F1"/>
    <w:rsid w:val="00E62F48"/>
    <w:rsid w:val="00E831B3"/>
    <w:rsid w:val="00E90463"/>
    <w:rsid w:val="00E942BE"/>
    <w:rsid w:val="00EB203E"/>
    <w:rsid w:val="00ED1108"/>
    <w:rsid w:val="00EE70CB"/>
    <w:rsid w:val="00EF6030"/>
    <w:rsid w:val="00F00061"/>
    <w:rsid w:val="00F23775"/>
    <w:rsid w:val="00F35930"/>
    <w:rsid w:val="00F41CA2"/>
    <w:rsid w:val="00F443C0"/>
    <w:rsid w:val="00F50749"/>
    <w:rsid w:val="00F62EFB"/>
    <w:rsid w:val="00F709DC"/>
    <w:rsid w:val="00F939A4"/>
    <w:rsid w:val="00F93AB0"/>
    <w:rsid w:val="00FA6D40"/>
    <w:rsid w:val="00FA7B09"/>
    <w:rsid w:val="00FD01F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1DE95"/>
  <w15:chartTrackingRefBased/>
  <w15:docId w15:val="{4C651325-3072-42C2-A39D-87ACB413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05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50596D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50596D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0596D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0596D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0596D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0596D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0596D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0596D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0596D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0596D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50596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0596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0596D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0596D"/>
  </w:style>
  <w:style w:type="character" w:customStyle="1" w:styleId="NoteOldChar">
    <w:name w:val="Note Old Char"/>
    <w:link w:val="NoteOld"/>
    <w:rsid w:val="0050596D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0596D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50596D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50596D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50596D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0596D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0596D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50596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0596D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0596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0596D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50596D"/>
  </w:style>
  <w:style w:type="paragraph" w:customStyle="1" w:styleId="EnactingClauseOld">
    <w:name w:val="Enacting Clause Old"/>
    <w:next w:val="EnactingSectionOld"/>
    <w:link w:val="EnactingClauseOldChar"/>
    <w:autoRedefine/>
    <w:rsid w:val="0050596D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0596D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0596D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50596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596D"/>
  </w:style>
  <w:style w:type="character" w:customStyle="1" w:styleId="BillNumberOldChar">
    <w:name w:val="Bill Number Old Char"/>
    <w:basedOn w:val="DefaultParagraphFont"/>
    <w:link w:val="BillNumberOld"/>
    <w:rsid w:val="0050596D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0596D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0596D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0596D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0596D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0596D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50596D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596D"/>
  </w:style>
  <w:style w:type="paragraph" w:styleId="Footer">
    <w:name w:val="footer"/>
    <w:basedOn w:val="Normal"/>
    <w:link w:val="FooterChar"/>
    <w:uiPriority w:val="99"/>
    <w:rsid w:val="005059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96D"/>
  </w:style>
  <w:style w:type="character" w:styleId="PlaceholderText">
    <w:name w:val="Placeholder Text"/>
    <w:basedOn w:val="DefaultParagraphFont"/>
    <w:uiPriority w:val="99"/>
    <w:semiHidden/>
    <w:locked/>
    <w:rsid w:val="0050596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0596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0596D"/>
    <w:rPr>
      <w:sz w:val="20"/>
      <w:szCs w:val="20"/>
    </w:rPr>
  </w:style>
  <w:style w:type="character" w:customStyle="1" w:styleId="Underline">
    <w:name w:val="Underline"/>
    <w:uiPriority w:val="1"/>
    <w:rsid w:val="0050596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50596D"/>
  </w:style>
  <w:style w:type="paragraph" w:customStyle="1" w:styleId="BillNumber">
    <w:name w:val="Bill Number"/>
    <w:basedOn w:val="BillNumberOld"/>
    <w:qFormat/>
    <w:rsid w:val="0050596D"/>
  </w:style>
  <w:style w:type="paragraph" w:customStyle="1" w:styleId="ChapterHeading">
    <w:name w:val="Chapter Heading"/>
    <w:basedOn w:val="ChapterHeadingOld"/>
    <w:next w:val="Normal"/>
    <w:qFormat/>
    <w:rsid w:val="0050596D"/>
  </w:style>
  <w:style w:type="paragraph" w:customStyle="1" w:styleId="EnactingClause">
    <w:name w:val="Enacting Clause"/>
    <w:basedOn w:val="EnactingClauseOld"/>
    <w:qFormat/>
    <w:rsid w:val="0050596D"/>
  </w:style>
  <w:style w:type="paragraph" w:customStyle="1" w:styleId="EnactingSection">
    <w:name w:val="Enacting Section"/>
    <w:basedOn w:val="EnactingSectionOld"/>
    <w:qFormat/>
    <w:rsid w:val="0050596D"/>
  </w:style>
  <w:style w:type="paragraph" w:customStyle="1" w:styleId="HeaderStyle">
    <w:name w:val="Header Style"/>
    <w:basedOn w:val="HeaderStyleOld"/>
    <w:qFormat/>
    <w:rsid w:val="0050596D"/>
  </w:style>
  <w:style w:type="paragraph" w:customStyle="1" w:styleId="Note">
    <w:name w:val="Note"/>
    <w:basedOn w:val="NoteOld"/>
    <w:qFormat/>
    <w:rsid w:val="0050596D"/>
  </w:style>
  <w:style w:type="paragraph" w:customStyle="1" w:styleId="PartHeading">
    <w:name w:val="Part Heading"/>
    <w:basedOn w:val="PartHeadingOld"/>
    <w:qFormat/>
    <w:rsid w:val="0050596D"/>
  </w:style>
  <w:style w:type="paragraph" w:customStyle="1" w:styleId="References">
    <w:name w:val="References"/>
    <w:basedOn w:val="ReferencesOld"/>
    <w:qFormat/>
    <w:rsid w:val="0050596D"/>
  </w:style>
  <w:style w:type="paragraph" w:customStyle="1" w:styleId="SectionBody">
    <w:name w:val="Section Body"/>
    <w:basedOn w:val="SectionBodyOld"/>
    <w:link w:val="SectionBodyChar"/>
    <w:qFormat/>
    <w:rsid w:val="0050596D"/>
  </w:style>
  <w:style w:type="paragraph" w:customStyle="1" w:styleId="SectionHeading">
    <w:name w:val="Section Heading"/>
    <w:basedOn w:val="SectionHeadingOld"/>
    <w:link w:val="SectionHeadingChar"/>
    <w:qFormat/>
    <w:rsid w:val="0050596D"/>
  </w:style>
  <w:style w:type="paragraph" w:customStyle="1" w:styleId="Sponsors">
    <w:name w:val="Sponsors"/>
    <w:basedOn w:val="SponsorsOld"/>
    <w:qFormat/>
    <w:rsid w:val="0050596D"/>
  </w:style>
  <w:style w:type="paragraph" w:customStyle="1" w:styleId="TitlePageBillPrefix">
    <w:name w:val="Title Page: Bill Prefix"/>
    <w:basedOn w:val="TitlePageBillPrefixOld"/>
    <w:qFormat/>
    <w:rsid w:val="0050596D"/>
  </w:style>
  <w:style w:type="paragraph" w:customStyle="1" w:styleId="TitlePageOrigin">
    <w:name w:val="Title Page: Origin"/>
    <w:basedOn w:val="TitlePageOriginOld"/>
    <w:qFormat/>
    <w:rsid w:val="0050596D"/>
  </w:style>
  <w:style w:type="paragraph" w:customStyle="1" w:styleId="TitlePageSession">
    <w:name w:val="Title Page: Session"/>
    <w:basedOn w:val="TitlePageSessionOld"/>
    <w:qFormat/>
    <w:rsid w:val="0050596D"/>
  </w:style>
  <w:style w:type="paragraph" w:customStyle="1" w:styleId="TitleSection">
    <w:name w:val="Title Section"/>
    <w:basedOn w:val="TitleSectionOld"/>
    <w:qFormat/>
    <w:rsid w:val="0050596D"/>
  </w:style>
  <w:style w:type="character" w:customStyle="1" w:styleId="Strike-Through">
    <w:name w:val="Strike-Through"/>
    <w:uiPriority w:val="1"/>
    <w:rsid w:val="0050596D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B23E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B23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B23E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B23EA"/>
  </w:style>
  <w:style w:type="paragraph" w:styleId="BodyText">
    <w:name w:val="Body Text"/>
    <w:basedOn w:val="Normal"/>
    <w:link w:val="BodyTextChar"/>
    <w:uiPriority w:val="1"/>
    <w:qFormat/>
    <w:locked/>
    <w:rsid w:val="00F709DC"/>
    <w:rPr>
      <w:i/>
      <w:i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709DC"/>
    <w:rPr>
      <w:rFonts w:eastAsia="Arial" w:cs="Arial"/>
      <w:i/>
      <w:iCs/>
      <w:color w:val="auto"/>
      <w:sz w:val="21"/>
      <w:szCs w:val="21"/>
    </w:rPr>
  </w:style>
  <w:style w:type="paragraph" w:styleId="Title">
    <w:name w:val="Title"/>
    <w:basedOn w:val="Normal"/>
    <w:link w:val="TitleChar"/>
    <w:uiPriority w:val="10"/>
    <w:qFormat/>
    <w:locked/>
    <w:rsid w:val="00F709DC"/>
    <w:pPr>
      <w:ind w:left="104"/>
    </w:pPr>
    <w:rPr>
      <w:b/>
      <w:bCs/>
      <w:sz w:val="21"/>
      <w:szCs w:val="21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709DC"/>
    <w:rPr>
      <w:rFonts w:eastAsia="Arial" w:cs="Arial"/>
      <w:b/>
      <w:bCs/>
      <w:color w:val="auto"/>
      <w:sz w:val="21"/>
      <w:szCs w:val="21"/>
      <w:u w:val="single" w:color="000000"/>
    </w:rPr>
  </w:style>
  <w:style w:type="paragraph" w:customStyle="1" w:styleId="cs2ea4a6eb">
    <w:name w:val="cs2ea4a6eb"/>
    <w:basedOn w:val="Normal"/>
    <w:rsid w:val="00FD01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e8feff6">
    <w:name w:val="csae8feff6"/>
    <w:basedOn w:val="DefaultParagraphFont"/>
    <w:rsid w:val="00FD01FA"/>
  </w:style>
  <w:style w:type="character" w:styleId="Hyperlink">
    <w:name w:val="Hyperlink"/>
    <w:basedOn w:val="DefaultParagraphFont"/>
    <w:uiPriority w:val="99"/>
    <w:semiHidden/>
    <w:locked/>
    <w:rsid w:val="00E17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236"/>
    <w:rPr>
      <w:color w:val="605E5C"/>
      <w:shd w:val="clear" w:color="auto" w:fill="E1DFDD"/>
    </w:rPr>
  </w:style>
  <w:style w:type="paragraph" w:customStyle="1" w:styleId="ChamberTitle">
    <w:name w:val="Chamber Title"/>
    <w:next w:val="Normal"/>
    <w:link w:val="ChamberTitleChar"/>
    <w:rsid w:val="0050596D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50596D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300C0824C84D1186DC37227852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DAB3-BD92-48EB-85B0-533BF063FF6A}"/>
      </w:docPartPr>
      <w:docPartBody>
        <w:p w:rsidR="00D70DEA" w:rsidRDefault="00D70DEA">
          <w:pPr>
            <w:pStyle w:val="7B300C0824C84D1186DC37227852A776"/>
          </w:pPr>
          <w:r w:rsidRPr="00B844FE">
            <w:t>Prefix Text</w:t>
          </w:r>
        </w:p>
      </w:docPartBody>
    </w:docPart>
    <w:docPart>
      <w:docPartPr>
        <w:name w:val="E8F3C72820484E9894132248BA1E4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E59A-FF39-41BE-BD67-9884A4FC029A}"/>
      </w:docPartPr>
      <w:docPartBody>
        <w:p w:rsidR="00D70DEA" w:rsidRDefault="00D70DEA">
          <w:pPr>
            <w:pStyle w:val="E8F3C72820484E9894132248BA1E441A"/>
          </w:pPr>
          <w:r w:rsidRPr="00B844FE">
            <w:t>[Type here]</w:t>
          </w:r>
        </w:p>
      </w:docPartBody>
    </w:docPart>
    <w:docPart>
      <w:docPartPr>
        <w:name w:val="35F41F5A5EAA4CA7AD818F6ABB512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FCFD-99FD-45A8-A68D-F45317112DA0}"/>
      </w:docPartPr>
      <w:docPartBody>
        <w:p w:rsidR="00D70DEA" w:rsidRDefault="00D70DEA">
          <w:pPr>
            <w:pStyle w:val="35F41F5A5EAA4CA7AD818F6ABB512236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5411-AA40-4453-A2C3-49B897688428}"/>
      </w:docPartPr>
      <w:docPartBody>
        <w:p w:rsidR="007E7F27" w:rsidRDefault="007E7F27">
          <w:r w:rsidRPr="002322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EA"/>
    <w:rsid w:val="000E3BCC"/>
    <w:rsid w:val="00150C3A"/>
    <w:rsid w:val="001D21DD"/>
    <w:rsid w:val="001E6738"/>
    <w:rsid w:val="00344215"/>
    <w:rsid w:val="003A24E7"/>
    <w:rsid w:val="003D0C4C"/>
    <w:rsid w:val="004077B7"/>
    <w:rsid w:val="00435BE1"/>
    <w:rsid w:val="00462662"/>
    <w:rsid w:val="004C05A7"/>
    <w:rsid w:val="0052076E"/>
    <w:rsid w:val="00572B84"/>
    <w:rsid w:val="005A7131"/>
    <w:rsid w:val="00651D3E"/>
    <w:rsid w:val="00654C06"/>
    <w:rsid w:val="0068160E"/>
    <w:rsid w:val="006B6A4A"/>
    <w:rsid w:val="006D2F47"/>
    <w:rsid w:val="007E7F27"/>
    <w:rsid w:val="009711B5"/>
    <w:rsid w:val="00CA2D69"/>
    <w:rsid w:val="00D400BF"/>
    <w:rsid w:val="00D447D3"/>
    <w:rsid w:val="00D53DFE"/>
    <w:rsid w:val="00D70DEA"/>
    <w:rsid w:val="00DA0A2F"/>
    <w:rsid w:val="00DF3D9C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00C0824C84D1186DC37227852A776">
    <w:name w:val="7B300C0824C84D1186DC37227852A776"/>
  </w:style>
  <w:style w:type="paragraph" w:customStyle="1" w:styleId="E8F3C72820484E9894132248BA1E441A">
    <w:name w:val="E8F3C72820484E9894132248BA1E441A"/>
  </w:style>
  <w:style w:type="paragraph" w:customStyle="1" w:styleId="35F41F5A5EAA4CA7AD818F6ABB512236">
    <w:name w:val="35F41F5A5EAA4CA7AD818F6ABB512236"/>
  </w:style>
  <w:style w:type="character" w:styleId="PlaceholderText">
    <w:name w:val="Placeholder Text"/>
    <w:basedOn w:val="DefaultParagraphFont"/>
    <w:uiPriority w:val="99"/>
    <w:semiHidden/>
    <w:rsid w:val="007E7F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10</TotalTime>
  <Pages>3</Pages>
  <Words>367</Words>
  <Characters>2218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Cody Crowder</cp:lastModifiedBy>
  <cp:revision>11</cp:revision>
  <cp:lastPrinted>2024-02-06T15:51:00Z</cp:lastPrinted>
  <dcterms:created xsi:type="dcterms:W3CDTF">2026-01-13T23:19:00Z</dcterms:created>
  <dcterms:modified xsi:type="dcterms:W3CDTF">2026-01-30T16:23:00Z</dcterms:modified>
</cp:coreProperties>
</file>